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thinThickThinMediumGap" w:sz="18" w:space="0" w:color="auto"/>
          <w:insideV w:val="thinThickThinMediumGap" w:sz="1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88"/>
      </w:tblGrid>
      <w:tr w:rsidR="0024782A" w14:paraId="3DC1E729" w14:textId="77777777" w:rsidTr="003F288C">
        <w:trPr>
          <w:cantSplit/>
          <w:trHeight w:hRule="exact" w:val="4752"/>
        </w:trPr>
        <w:tc>
          <w:tcPr>
            <w:tcW w:w="14688" w:type="dxa"/>
            <w:vAlign w:val="center"/>
          </w:tcPr>
          <w:p w14:paraId="555C07F6" w14:textId="77777777" w:rsidR="0024782A" w:rsidRDefault="00607DE3">
            <w:pPr>
              <w:pStyle w:val="Heading1"/>
              <w:jc w:val="left"/>
              <w:rPr>
                <w:sz w:val="36"/>
              </w:rPr>
            </w:pPr>
            <w:bookmarkStart w:id="0" w:name="_GoBack" w:colFirst="1" w:colLast="1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FA3513" wp14:editId="1FD2F4CB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182880</wp:posOffset>
                      </wp:positionV>
                      <wp:extent cx="2606040" cy="1116965"/>
                      <wp:effectExtent l="3810" t="0" r="0" b="127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1116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ED13A" w14:textId="3384CDB7" w:rsidR="0024782A" w:rsidRDefault="00167994" w:rsidP="00572629">
                                  <w:pPr>
                                    <w:pStyle w:val="Heading1"/>
                                    <w:ind w:left="90" w:right="-326"/>
                                    <w:jc w:val="lef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C1EB58" wp14:editId="654BD185">
                                        <wp:extent cx="2095500" cy="824016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05682" cy="828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A35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7.05pt;margin-top:14.4pt;width:205.2pt;height:8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" filled="f" stroked="f">
                      <v:textbox>
                        <w:txbxContent>
                          <w:p w14:paraId="3F7ED13A" w14:textId="3384CDB7" w:rsidR="0024782A" w:rsidRDefault="00167994" w:rsidP="00572629">
                            <w:pPr>
                              <w:pStyle w:val="Heading1"/>
                              <w:ind w:left="90" w:right="-326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C1EB58" wp14:editId="654BD185">
                                  <wp:extent cx="2095500" cy="8240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682" cy="82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A426E" w14:textId="77777777" w:rsidR="0024782A" w:rsidRDefault="00B96E78">
            <w:pPr>
              <w:pStyle w:val="Heading1"/>
            </w:pPr>
            <w:r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05CFE2" wp14:editId="2904FD86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1032510</wp:posOffset>
                      </wp:positionV>
                      <wp:extent cx="9044305" cy="156273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4305" cy="156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A9367D" w14:textId="77777777" w:rsidR="0024782A" w:rsidRDefault="00B96E78" w:rsidP="009A028B">
                                  <w:pPr>
                                    <w:pStyle w:val="Heading1"/>
                                    <w:rPr>
                                      <w:rFonts w:ascii="Georgia" w:hAnsi="Georgia"/>
                                      <w:sz w:val="120"/>
                                      <w:szCs w:val="1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20"/>
                                      <w:szCs w:val="120"/>
                                    </w:rPr>
                                    <w:t>Enter name</w:t>
                                  </w:r>
                                </w:p>
                                <w:p w14:paraId="759C083D" w14:textId="77777777" w:rsidR="00B96E78" w:rsidRPr="00B96E78" w:rsidRDefault="00B96E78" w:rsidP="00B96E78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64"/>
                                      <w:szCs w:val="64"/>
                                    </w:rPr>
                                  </w:pPr>
                                  <w:r w:rsidRPr="00B96E78">
                                    <w:rPr>
                                      <w:rFonts w:ascii="Georgia" w:hAnsi="Georgia"/>
                                      <w:sz w:val="64"/>
                                      <w:szCs w:val="64"/>
                                    </w:rPr>
                                    <w:t>Company name, title or event</w:t>
                                  </w:r>
                                </w:p>
                                <w:p w14:paraId="7DF4FA27" w14:textId="77777777" w:rsidR="00B96E78" w:rsidRPr="00B96E78" w:rsidRDefault="00B96E78" w:rsidP="00B96E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5CFE2" id="Text Box 2" o:spid="_x0000_s1027" type="#_x0000_t202" style="position:absolute;left:0;text-align:left;margin-left:10.1pt;margin-top:81.3pt;width:712.15pt;height:12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" filled="f" stroked="f">
                      <v:textbox>
                        <w:txbxContent>
                          <w:p w14:paraId="0BA9367D" w14:textId="77777777" w:rsidR="0024782A" w:rsidRDefault="00B96E78" w:rsidP="009A028B">
                            <w:pPr>
                              <w:pStyle w:val="Heading1"/>
                              <w:rPr>
                                <w:rFonts w:ascii="Georgia" w:hAnsi="Georgia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Georgia" w:hAnsi="Georgia"/>
                                <w:sz w:val="120"/>
                                <w:szCs w:val="120"/>
                              </w:rPr>
                              <w:t>Enter name</w:t>
                            </w:r>
                          </w:p>
                          <w:p w14:paraId="759C083D" w14:textId="77777777" w:rsidR="00B96E78" w:rsidRPr="00B96E78" w:rsidRDefault="00B96E78" w:rsidP="00B96E78">
                            <w:pPr>
                              <w:jc w:val="center"/>
                              <w:rPr>
                                <w:rFonts w:ascii="Georgia" w:hAnsi="Georgia"/>
                                <w:sz w:val="64"/>
                                <w:szCs w:val="64"/>
                              </w:rPr>
                            </w:pPr>
                            <w:r w:rsidRPr="00B96E78">
                              <w:rPr>
                                <w:rFonts w:ascii="Georgia" w:hAnsi="Georgia"/>
                                <w:sz w:val="64"/>
                                <w:szCs w:val="64"/>
                              </w:rPr>
                              <w:t>Company name, title or event</w:t>
                            </w:r>
                          </w:p>
                          <w:p w14:paraId="7DF4FA27" w14:textId="77777777" w:rsidR="00B96E78" w:rsidRPr="00B96E78" w:rsidRDefault="00B96E78" w:rsidP="00B96E78"/>
                        </w:txbxContent>
                      </v:textbox>
                    </v:shape>
                  </w:pict>
                </mc:Fallback>
              </mc:AlternateContent>
            </w:r>
          </w:p>
          <w:p w14:paraId="0CC35C8B" w14:textId="77777777" w:rsidR="0024782A" w:rsidRDefault="0024782A">
            <w:pPr>
              <w:ind w:left="144" w:right="144"/>
              <w:jc w:val="center"/>
              <w:rPr>
                <w:b/>
                <w:bCs/>
                <w:sz w:val="144"/>
              </w:rPr>
            </w:pPr>
          </w:p>
        </w:tc>
      </w:tr>
      <w:bookmarkEnd w:id="0"/>
    </w:tbl>
    <w:p w14:paraId="52CDDF3E" w14:textId="77777777" w:rsidR="00607DE3" w:rsidRDefault="00607DE3">
      <w:pPr>
        <w:rPr>
          <w:vanish/>
        </w:rPr>
      </w:pPr>
    </w:p>
    <w:sectPr w:rsidR="00607DE3">
      <w:type w:val="continuous"/>
      <w:pgSz w:w="15840" w:h="12240" w:orient="landscape"/>
      <w:pgMar w:top="6696" w:right="576" w:bottom="0" w:left="57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E3"/>
    <w:rsid w:val="00167994"/>
    <w:rsid w:val="0024782A"/>
    <w:rsid w:val="003755BB"/>
    <w:rsid w:val="003F288C"/>
    <w:rsid w:val="004A34CB"/>
    <w:rsid w:val="00572629"/>
    <w:rsid w:val="00607DE3"/>
    <w:rsid w:val="009A028B"/>
    <w:rsid w:val="00B2744F"/>
    <w:rsid w:val="00B96E78"/>
    <w:rsid w:val="00E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EB776"/>
  <w15:chartTrackingRefBased/>
  <w15:docId w15:val="{352EE8C2-AD56-40C7-A078-02D52C1E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" w:right="144"/>
      <w:jc w:val="center"/>
      <w:outlineLvl w:val="0"/>
    </w:pPr>
    <w:rPr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7746\Downloads\87517with-logo-sp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87517with-logo-space.dot</Template>
  <TotalTime>22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Insertpicture or logo here</vt:lpstr>
    </vt:vector>
  </TitlesOfParts>
  <Company>C-Line Products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Insertpicture or logo here</dc:title>
  <dc:subject/>
  <dc:creator>Carbajal, Linda A.</dc:creator>
  <cp:keywords/>
  <dc:description/>
  <cp:lastModifiedBy>Goodhart, Jennifer A.</cp:lastModifiedBy>
  <cp:revision>4</cp:revision>
  <cp:lastPrinted>2019-03-11T17:27:00Z</cp:lastPrinted>
  <dcterms:created xsi:type="dcterms:W3CDTF">2019-03-11T17:20:00Z</dcterms:created>
  <dcterms:modified xsi:type="dcterms:W3CDTF">2020-02-11T20:36:00Z</dcterms:modified>
</cp:coreProperties>
</file>